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6E6E6" w:themeColor="accent4"/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4"/>
        <w:gridCol w:w="553"/>
        <w:gridCol w:w="629"/>
        <w:gridCol w:w="361"/>
        <w:gridCol w:w="3177"/>
      </w:tblGrid>
      <w:tr w:rsidR="00373FC8" w:rsidRPr="00E8658C" w14:paraId="2B2D6A25" w14:textId="77777777" w:rsidTr="007E5AAA">
        <w:trPr>
          <w:trHeight w:val="559"/>
        </w:trPr>
        <w:tc>
          <w:tcPr>
            <w:tcW w:w="4767" w:type="dxa"/>
            <w:vMerge w:val="restart"/>
          </w:tcPr>
          <w:p w14:paraId="32B68700" w14:textId="1ED95CBC" w:rsidR="00CB1D3C" w:rsidRPr="00E8658C" w:rsidRDefault="004A00EF" w:rsidP="00D8505D">
            <w:pPr>
              <w:pStyle w:val="Titel"/>
              <w:rPr>
                <w:lang w:val="de-DE"/>
              </w:rPr>
            </w:pPr>
            <w:r>
              <w:rPr>
                <w:lang w:val="de-DE"/>
              </w:rPr>
              <w:t>Benedict</w:t>
            </w:r>
          </w:p>
          <w:p w14:paraId="1F65E12B" w14:textId="198161F7" w:rsidR="00CB1D3C" w:rsidRPr="00E8658C" w:rsidRDefault="004A00EF" w:rsidP="00D8505D">
            <w:pPr>
              <w:pStyle w:val="Untertitel"/>
              <w:rPr>
                <w:lang w:val="de-DE"/>
              </w:rPr>
            </w:pPr>
            <w:r>
              <w:rPr>
                <w:lang w:val="de-DE"/>
              </w:rPr>
              <w:t>Weinandt</w:t>
            </w:r>
          </w:p>
        </w:tc>
        <w:tc>
          <w:tcPr>
            <w:tcW w:w="629" w:type="dxa"/>
          </w:tcPr>
          <w:p w14:paraId="227C041E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719" w:type="dxa"/>
          </w:tcPr>
          <w:p w14:paraId="0AB6B00B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3573" w:type="dxa"/>
            <w:gridSpan w:val="2"/>
            <w:tcBorders>
              <w:bottom w:val="single" w:sz="4" w:space="0" w:color="3A8C95" w:themeColor="accent5" w:themeShade="80"/>
            </w:tcBorders>
          </w:tcPr>
          <w:p w14:paraId="1D8C51DE" w14:textId="478E1D54" w:rsidR="00CB1D3C" w:rsidRPr="00E8658C" w:rsidRDefault="004A00EF" w:rsidP="006C0673">
            <w:pPr>
              <w:pStyle w:val="berschrift3"/>
              <w:rPr>
                <w:lang w:val="de-DE"/>
              </w:rPr>
            </w:pPr>
            <w:r>
              <w:rPr>
                <w:lang w:val="de-DE"/>
              </w:rPr>
              <w:t>Veranstaltungstechnik:</w:t>
            </w:r>
          </w:p>
        </w:tc>
      </w:tr>
      <w:tr w:rsidR="00025D23" w:rsidRPr="00E8658C" w14:paraId="7B29965C" w14:textId="77777777" w:rsidTr="007E5AAA">
        <w:trPr>
          <w:trHeight w:val="558"/>
        </w:trPr>
        <w:tc>
          <w:tcPr>
            <w:tcW w:w="4767" w:type="dxa"/>
            <w:vMerge/>
          </w:tcPr>
          <w:p w14:paraId="084DE5A3" w14:textId="77777777" w:rsidR="00CB1D3C" w:rsidRPr="00E8658C" w:rsidRDefault="00CB1D3C" w:rsidP="003E7783">
            <w:pPr>
              <w:pStyle w:val="berschrift1"/>
              <w:ind w:left="-113"/>
              <w:rPr>
                <w:lang w:val="de-DE"/>
              </w:rPr>
            </w:pPr>
          </w:p>
        </w:tc>
        <w:tc>
          <w:tcPr>
            <w:tcW w:w="629" w:type="dxa"/>
          </w:tcPr>
          <w:p w14:paraId="2F6F49AD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719" w:type="dxa"/>
          </w:tcPr>
          <w:p w14:paraId="5B6A32CF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142C1B8C" w14:textId="1CBDD09D" w:rsidR="00CB1D3C" w:rsidRPr="00E8658C" w:rsidRDefault="004A00EF" w:rsidP="005E0657">
            <w:pPr>
              <w:pStyle w:val="berschrift4"/>
              <w:rPr>
                <w:lang w:val="de-DE"/>
              </w:rPr>
            </w:pPr>
            <w:r>
              <w:rPr>
                <w:lang w:val="de-DE"/>
              </w:rPr>
              <w:t>Lichttechnik</w:t>
            </w:r>
          </w:p>
        </w:tc>
      </w:tr>
      <w:tr w:rsidR="00025D23" w:rsidRPr="00E8658C" w14:paraId="56AF705F" w14:textId="77777777" w:rsidTr="007E5AAA">
        <w:trPr>
          <w:trHeight w:val="1191"/>
        </w:trPr>
        <w:tc>
          <w:tcPr>
            <w:tcW w:w="4767" w:type="dxa"/>
            <w:vMerge/>
          </w:tcPr>
          <w:p w14:paraId="057A32B9" w14:textId="77777777" w:rsidR="00CB1D3C" w:rsidRPr="00E8658C" w:rsidRDefault="00CB1D3C" w:rsidP="003E7783">
            <w:pPr>
              <w:pStyle w:val="berschrift1"/>
              <w:ind w:left="-113"/>
              <w:rPr>
                <w:lang w:val="de-DE"/>
              </w:rPr>
            </w:pPr>
          </w:p>
        </w:tc>
        <w:tc>
          <w:tcPr>
            <w:tcW w:w="629" w:type="dxa"/>
          </w:tcPr>
          <w:p w14:paraId="3BF89AE1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719" w:type="dxa"/>
          </w:tcPr>
          <w:p w14:paraId="4B5A8201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3A8C95" w:themeColor="accent5" w:themeShade="80"/>
            </w:tcBorders>
          </w:tcPr>
          <w:p w14:paraId="6A3A3927" w14:textId="50CCB956" w:rsidR="00CB1D3C" w:rsidRPr="00E8658C" w:rsidRDefault="004A00EF" w:rsidP="008D4A99">
            <w:pPr>
              <w:pStyle w:val="berschrift5"/>
              <w:rPr>
                <w:lang w:val="de-DE"/>
              </w:rPr>
            </w:pPr>
            <w:r>
              <w:rPr>
                <w:lang w:val="de-DE"/>
              </w:rPr>
              <w:t>Tontechnik</w:t>
            </w:r>
          </w:p>
        </w:tc>
      </w:tr>
      <w:tr w:rsidR="00025D23" w:rsidRPr="00E8658C" w14:paraId="4CAE7529" w14:textId="77777777" w:rsidTr="00373FC8">
        <w:trPr>
          <w:trHeight w:val="850"/>
        </w:trPr>
        <w:tc>
          <w:tcPr>
            <w:tcW w:w="4767" w:type="dxa"/>
            <w:vAlign w:val="center"/>
          </w:tcPr>
          <w:p w14:paraId="2376D93C" w14:textId="77777777" w:rsidR="00CB1D3C" w:rsidRPr="00E8658C" w:rsidRDefault="00000000" w:rsidP="00D8505D">
            <w:pPr>
              <w:pStyle w:val="berschrift1"/>
              <w:rPr>
                <w:lang w:val="de-DE"/>
              </w:rPr>
            </w:pPr>
            <w:sdt>
              <w:sdtPr>
                <w:rPr>
                  <w:lang w:val="de-DE"/>
                </w:rPr>
                <w:id w:val="-1357266435"/>
                <w:placeholder>
                  <w:docPart w:val="A2EE90D8718E45978B6E2201AAD5480D"/>
                </w:placeholder>
                <w:temporary/>
                <w:showingPlcHdr/>
                <w15:appearance w15:val="hidden"/>
              </w:sdtPr>
              <w:sdtContent>
                <w:r w:rsidR="00C45D7E" w:rsidRPr="00E8658C">
                  <w:rPr>
                    <w:lang w:val="de-DE" w:bidi="de-DE"/>
                  </w:rPr>
                  <w:t>PROFIL</w:t>
                </w:r>
              </w:sdtContent>
            </w:sdt>
          </w:p>
        </w:tc>
        <w:tc>
          <w:tcPr>
            <w:tcW w:w="629" w:type="dxa"/>
          </w:tcPr>
          <w:p w14:paraId="21789BC7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719" w:type="dxa"/>
          </w:tcPr>
          <w:p w14:paraId="2AFCF7FD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45C25E74" w14:textId="77777777" w:rsidR="00CB1D3C" w:rsidRPr="00E8658C" w:rsidRDefault="00000000" w:rsidP="00D8505D">
            <w:pPr>
              <w:pStyle w:val="berschrift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lang w:val="de-DE"/>
                </w:rPr>
                <w:id w:val="-797608129"/>
                <w:placeholder>
                  <w:docPart w:val="AC91AF9AACC348E3B17556F2EA8D4D56"/>
                </w:placeholder>
                <w:temporary/>
                <w:showingPlcHdr/>
                <w15:appearance w15:val="hidden"/>
              </w:sdtPr>
              <w:sdtContent>
                <w:r w:rsidR="00C45D7E" w:rsidRPr="00E8658C">
                  <w:rPr>
                    <w:lang w:val="de-DE" w:bidi="de-DE"/>
                  </w:rPr>
                  <w:t>KONTAKT</w:t>
                </w:r>
              </w:sdtContent>
            </w:sdt>
          </w:p>
        </w:tc>
      </w:tr>
      <w:tr w:rsidR="00E35010" w:rsidRPr="00E8658C" w14:paraId="589DB14C" w14:textId="77777777" w:rsidTr="00373FC8">
        <w:trPr>
          <w:trHeight w:val="639"/>
        </w:trPr>
        <w:tc>
          <w:tcPr>
            <w:tcW w:w="4767" w:type="dxa"/>
            <w:vMerge w:val="restart"/>
            <w:vAlign w:val="center"/>
          </w:tcPr>
          <w:p w14:paraId="5BD18ABF" w14:textId="27895E9D" w:rsidR="008D4A99" w:rsidRPr="00BA3CC2" w:rsidRDefault="00BA3CC2" w:rsidP="008D4A99">
            <w:pPr>
              <w:rPr>
                <w:lang w:val="de-DE"/>
              </w:rPr>
            </w:pPr>
            <w:r>
              <w:rPr>
                <w:lang w:val="de-DE"/>
              </w:rPr>
              <w:t xml:space="preserve">Ich bin Benedict Weinandt, ich strebe aktuell die allgemeine Hochschulreife an. Ich interessiere mich für Veranstaltungstechnik, besonders im Bereich Licht. In meiner Freizeit programmiere ich Webseiten und andere Programme. </w:t>
            </w:r>
            <w:r w:rsidR="00712659">
              <w:rPr>
                <w:lang w:val="de-DE"/>
              </w:rPr>
              <w:t>Außerdem</w:t>
            </w:r>
            <w:r>
              <w:rPr>
                <w:lang w:val="de-DE"/>
              </w:rPr>
              <w:t xml:space="preserve"> bin ich Oberministrant in der Pfarrei St. Martin München Moosach. An meiner Schule bin ich Mittelstufensprecher, und bin in unserem Technik Team und programmiere mit an unserer aktuellen SMV-Website (smv-gmm.de). Ich bin immer daran interessiert neue Sachen zu lernen und neue Menschen kennenzulernen, und mit Ihnen in einem Team zu arbeiten.</w:t>
            </w:r>
          </w:p>
        </w:tc>
        <w:tc>
          <w:tcPr>
            <w:tcW w:w="629" w:type="dxa"/>
            <w:vMerge w:val="restart"/>
          </w:tcPr>
          <w:p w14:paraId="10C4ADF6" w14:textId="77777777" w:rsidR="008D4A99" w:rsidRPr="00BA3CC2" w:rsidRDefault="008D4A99">
            <w:pPr>
              <w:rPr>
                <w:lang w:val="de-DE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64527169" w14:textId="77777777" w:rsidR="008D4A99" w:rsidRPr="00BA3CC2" w:rsidRDefault="008D4A99">
            <w:pPr>
              <w:rPr>
                <w:lang w:val="de-DE"/>
              </w:rPr>
            </w:pPr>
          </w:p>
        </w:tc>
        <w:tc>
          <w:tcPr>
            <w:tcW w:w="365" w:type="dxa"/>
            <w:vAlign w:val="center"/>
          </w:tcPr>
          <w:p w14:paraId="49D5A814" w14:textId="73348B17" w:rsidR="008D4A99" w:rsidRPr="00E8658C" w:rsidRDefault="008D4A99" w:rsidP="00E270D1">
            <w:pPr>
              <w:rPr>
                <w:lang w:val="de-DE"/>
              </w:rPr>
            </w:pPr>
          </w:p>
        </w:tc>
        <w:tc>
          <w:tcPr>
            <w:tcW w:w="3208" w:type="dxa"/>
            <w:vAlign w:val="center"/>
          </w:tcPr>
          <w:p w14:paraId="249DE66D" w14:textId="5F92665C" w:rsidR="008D4A99" w:rsidRPr="00E8658C" w:rsidRDefault="008D4A99" w:rsidP="00E270D1">
            <w:pPr>
              <w:pStyle w:val="Kontakt1"/>
              <w:rPr>
                <w:lang w:val="de-DE"/>
              </w:rPr>
            </w:pPr>
          </w:p>
        </w:tc>
      </w:tr>
      <w:tr w:rsidR="00E35010" w:rsidRPr="00E8658C" w14:paraId="4533EF29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34A79850" w14:textId="77777777" w:rsidR="008D4A99" w:rsidRPr="00E8658C" w:rsidRDefault="008D4A99" w:rsidP="008D4A99">
            <w:pPr>
              <w:rPr>
                <w:lang w:val="de-DE"/>
              </w:rPr>
            </w:pPr>
          </w:p>
        </w:tc>
        <w:tc>
          <w:tcPr>
            <w:tcW w:w="629" w:type="dxa"/>
            <w:vMerge/>
          </w:tcPr>
          <w:p w14:paraId="1C8AF787" w14:textId="77777777" w:rsidR="008D4A99" w:rsidRPr="00E8658C" w:rsidRDefault="008D4A99">
            <w:pPr>
              <w:rPr>
                <w:lang w:val="de-DE"/>
              </w:rPr>
            </w:pPr>
          </w:p>
        </w:tc>
        <w:tc>
          <w:tcPr>
            <w:tcW w:w="719" w:type="dxa"/>
            <w:vMerge/>
            <w:vAlign w:val="center"/>
          </w:tcPr>
          <w:p w14:paraId="1A46ADF1" w14:textId="77777777" w:rsidR="008D4A99" w:rsidRPr="00E8658C" w:rsidRDefault="008D4A99">
            <w:pPr>
              <w:rPr>
                <w:lang w:val="de-DE"/>
              </w:rPr>
            </w:pPr>
          </w:p>
        </w:tc>
        <w:tc>
          <w:tcPr>
            <w:tcW w:w="365" w:type="dxa"/>
            <w:vAlign w:val="center"/>
          </w:tcPr>
          <w:p w14:paraId="248BBD5C" w14:textId="4B2F7CF4" w:rsidR="008D4A99" w:rsidRPr="00E8658C" w:rsidRDefault="00192B42" w:rsidP="00E270D1">
            <w:pPr>
              <w:rPr>
                <w:lang w:val="de-DE"/>
              </w:rPr>
            </w:pPr>
            <w:r w:rsidRPr="00E8658C">
              <w:rPr>
                <w:noProof/>
                <w:lang w:val="de-DE" w:bidi="de-DE"/>
              </w:rPr>
              <w:drawing>
                <wp:inline distT="0" distB="0" distL="0" distR="0" wp14:anchorId="77D9695D" wp14:editId="6AAC14FC">
                  <wp:extent cx="136525" cy="114935"/>
                  <wp:effectExtent l="0" t="0" r="0" b="0"/>
                  <wp:docPr id="4" name="Grafik 4" descr="Nachrichten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1FEC3EDA" w14:textId="79105FB6" w:rsidR="008D4A99" w:rsidRPr="00E8658C" w:rsidRDefault="004A00EF" w:rsidP="00025D23">
            <w:pPr>
              <w:pStyle w:val="Kontakt1"/>
              <w:rPr>
                <w:lang w:val="de-DE"/>
              </w:rPr>
            </w:pPr>
            <w:r>
              <w:rPr>
                <w:lang w:val="de-DE"/>
              </w:rPr>
              <w:t>0176 41138073</w:t>
            </w:r>
          </w:p>
        </w:tc>
      </w:tr>
      <w:tr w:rsidR="00E35010" w:rsidRPr="00E8658C" w14:paraId="47B182DE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746ADA0C" w14:textId="77777777" w:rsidR="008D4A99" w:rsidRPr="00E8658C" w:rsidRDefault="008D4A99" w:rsidP="008D4A99">
            <w:pPr>
              <w:rPr>
                <w:lang w:val="de-DE"/>
              </w:rPr>
            </w:pPr>
          </w:p>
        </w:tc>
        <w:tc>
          <w:tcPr>
            <w:tcW w:w="629" w:type="dxa"/>
            <w:vMerge/>
          </w:tcPr>
          <w:p w14:paraId="423BFC9D" w14:textId="77777777" w:rsidR="008D4A99" w:rsidRPr="00E8658C" w:rsidRDefault="008D4A99">
            <w:pPr>
              <w:rPr>
                <w:lang w:val="de-DE"/>
              </w:rPr>
            </w:pPr>
          </w:p>
        </w:tc>
        <w:tc>
          <w:tcPr>
            <w:tcW w:w="719" w:type="dxa"/>
            <w:vMerge/>
            <w:vAlign w:val="center"/>
          </w:tcPr>
          <w:p w14:paraId="1256EF6D" w14:textId="77777777" w:rsidR="008D4A99" w:rsidRPr="00E8658C" w:rsidRDefault="008D4A99">
            <w:pPr>
              <w:rPr>
                <w:lang w:val="de-DE"/>
              </w:rPr>
            </w:pPr>
          </w:p>
        </w:tc>
        <w:tc>
          <w:tcPr>
            <w:tcW w:w="365" w:type="dxa"/>
            <w:vAlign w:val="center"/>
          </w:tcPr>
          <w:p w14:paraId="2C2BDAA7" w14:textId="77777777" w:rsidR="008D4A99" w:rsidRPr="00E8658C" w:rsidRDefault="008D4A99" w:rsidP="00E270D1">
            <w:pPr>
              <w:rPr>
                <w:lang w:val="de-DE"/>
              </w:rPr>
            </w:pPr>
            <w:r w:rsidRPr="00E8658C">
              <w:rPr>
                <w:noProof/>
                <w:lang w:val="de-DE" w:bidi="de-DE"/>
              </w:rPr>
              <w:drawing>
                <wp:inline distT="0" distB="0" distL="0" distR="0" wp14:anchorId="525C79D7" wp14:editId="40BB201F">
                  <wp:extent cx="135255" cy="101600"/>
                  <wp:effectExtent l="0" t="0" r="0" b="0"/>
                  <wp:docPr id="1" name="Grafik 1" descr="E-Mail-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296FF908" w14:textId="73EBC5D9" w:rsidR="008D4A99" w:rsidRPr="00E8658C" w:rsidRDefault="004A00EF" w:rsidP="00025D23">
            <w:pPr>
              <w:pStyle w:val="Kontakt2"/>
              <w:rPr>
                <w:lang w:val="de-DE"/>
              </w:rPr>
            </w:pPr>
            <w:r>
              <w:rPr>
                <w:lang w:val="de-DE"/>
              </w:rPr>
              <w:t>Technik.bene@gmx.de</w:t>
            </w:r>
          </w:p>
        </w:tc>
      </w:tr>
      <w:tr w:rsidR="00E35010" w:rsidRPr="00E8658C" w14:paraId="380BE608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7FF66C1D" w14:textId="77777777" w:rsidR="008D4A99" w:rsidRPr="00E8658C" w:rsidRDefault="008D4A99" w:rsidP="008D4A99">
            <w:pPr>
              <w:rPr>
                <w:lang w:val="de-DE"/>
              </w:rPr>
            </w:pPr>
          </w:p>
        </w:tc>
        <w:tc>
          <w:tcPr>
            <w:tcW w:w="629" w:type="dxa"/>
            <w:vMerge/>
          </w:tcPr>
          <w:p w14:paraId="2B9EA333" w14:textId="77777777" w:rsidR="008D4A99" w:rsidRPr="00E8658C" w:rsidRDefault="008D4A99">
            <w:pPr>
              <w:rPr>
                <w:lang w:val="de-DE"/>
              </w:rPr>
            </w:pPr>
          </w:p>
        </w:tc>
        <w:tc>
          <w:tcPr>
            <w:tcW w:w="719" w:type="dxa"/>
            <w:vMerge/>
            <w:vAlign w:val="center"/>
          </w:tcPr>
          <w:p w14:paraId="7FE7AF5E" w14:textId="77777777" w:rsidR="008D4A99" w:rsidRPr="00E8658C" w:rsidRDefault="008D4A99">
            <w:pPr>
              <w:rPr>
                <w:lang w:val="de-DE"/>
              </w:rPr>
            </w:pPr>
          </w:p>
        </w:tc>
        <w:tc>
          <w:tcPr>
            <w:tcW w:w="365" w:type="dxa"/>
            <w:vAlign w:val="center"/>
          </w:tcPr>
          <w:p w14:paraId="763FB32A" w14:textId="77777777" w:rsidR="008D4A99" w:rsidRPr="00E8658C" w:rsidRDefault="008D4A99" w:rsidP="00E270D1">
            <w:pPr>
              <w:rPr>
                <w:lang w:val="de-DE"/>
              </w:rPr>
            </w:pPr>
            <w:r w:rsidRPr="00E8658C">
              <w:rPr>
                <w:noProof/>
                <w:lang w:val="de-DE" w:bidi="de-DE"/>
              </w:rPr>
              <w:drawing>
                <wp:inline distT="0" distB="0" distL="0" distR="0" wp14:anchorId="65CC1821" wp14:editId="61C6A625">
                  <wp:extent cx="139065" cy="132080"/>
                  <wp:effectExtent l="0" t="0" r="0" b="1270"/>
                  <wp:docPr id="3" name="Grafik 3" descr="Symbol „Erde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noun_Earth_2229333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13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04C94294" w14:textId="61792912" w:rsidR="008D4A99" w:rsidRPr="00E8658C" w:rsidRDefault="004A00EF" w:rsidP="00025D23">
            <w:pPr>
              <w:pStyle w:val="Kontakt2"/>
              <w:rPr>
                <w:lang w:val="de-DE"/>
              </w:rPr>
            </w:pPr>
            <w:r>
              <w:rPr>
                <w:lang w:val="de-DE"/>
              </w:rPr>
              <w:t>www.benedict.codes</w:t>
            </w:r>
          </w:p>
        </w:tc>
      </w:tr>
      <w:tr w:rsidR="00025D23" w:rsidRPr="00E8658C" w14:paraId="710117EE" w14:textId="77777777" w:rsidTr="00373FC8">
        <w:trPr>
          <w:trHeight w:val="964"/>
        </w:trPr>
        <w:tc>
          <w:tcPr>
            <w:tcW w:w="4767" w:type="dxa"/>
            <w:vAlign w:val="center"/>
          </w:tcPr>
          <w:p w14:paraId="3B849893" w14:textId="77777777" w:rsidR="00CB1D3C" w:rsidRPr="00E8658C" w:rsidRDefault="00000000" w:rsidP="00D8505D">
            <w:pPr>
              <w:pStyle w:val="berschrift1"/>
              <w:rPr>
                <w:lang w:val="de-DE"/>
              </w:rPr>
            </w:pPr>
            <w:sdt>
              <w:sdtPr>
                <w:rPr>
                  <w:lang w:val="de-DE"/>
                </w:rPr>
                <w:id w:val="2070454609"/>
                <w:placeholder>
                  <w:docPart w:val="8C623A96E3074F5EA691804B2E00058C"/>
                </w:placeholder>
                <w:temporary/>
                <w:showingPlcHdr/>
                <w15:appearance w15:val="hidden"/>
              </w:sdtPr>
              <w:sdtContent>
                <w:r w:rsidR="00C45D7E" w:rsidRPr="00E8658C">
                  <w:rPr>
                    <w:lang w:val="de-DE" w:bidi="de-DE"/>
                  </w:rPr>
                  <w:t>ERFAHRUNG</w:t>
                </w:r>
              </w:sdtContent>
            </w:sdt>
          </w:p>
        </w:tc>
        <w:tc>
          <w:tcPr>
            <w:tcW w:w="629" w:type="dxa"/>
          </w:tcPr>
          <w:p w14:paraId="68DE06CF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719" w:type="dxa"/>
          </w:tcPr>
          <w:p w14:paraId="28B81103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38716373" w14:textId="77777777" w:rsidR="00CB1D3C" w:rsidRPr="00E8658C" w:rsidRDefault="00000000" w:rsidP="00D8505D">
            <w:pPr>
              <w:pStyle w:val="berschrift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lang w:val="de-DE"/>
                </w:rPr>
                <w:id w:val="501783295"/>
                <w:placeholder>
                  <w:docPart w:val="8355656630944EF9B15764A3A8728E1B"/>
                </w:placeholder>
                <w:temporary/>
                <w:showingPlcHdr/>
                <w15:appearance w15:val="hidden"/>
              </w:sdtPr>
              <w:sdtContent>
                <w:r w:rsidR="00C45D7E" w:rsidRPr="00E8658C">
                  <w:rPr>
                    <w:lang w:val="de-DE" w:bidi="de-DE"/>
                  </w:rPr>
                  <w:t>QUALIFIKATIONEN</w:t>
                </w:r>
              </w:sdtContent>
            </w:sdt>
          </w:p>
        </w:tc>
      </w:tr>
      <w:tr w:rsidR="00025D23" w:rsidRPr="004A00EF" w14:paraId="4E32036B" w14:textId="77777777" w:rsidTr="00192B42">
        <w:trPr>
          <w:trHeight w:val="2323"/>
        </w:trPr>
        <w:tc>
          <w:tcPr>
            <w:tcW w:w="4767" w:type="dxa"/>
            <w:tcBorders>
              <w:bottom w:val="single" w:sz="4" w:space="0" w:color="3A8C95" w:themeColor="accent5" w:themeShade="80"/>
            </w:tcBorders>
          </w:tcPr>
          <w:p w14:paraId="51FFE78B" w14:textId="49C6A3F6" w:rsidR="00CB1D3C" w:rsidRPr="00BA3CC2" w:rsidRDefault="00BA3CC2" w:rsidP="00373FC8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>Zeitungsausträger</w:t>
            </w:r>
          </w:p>
          <w:p w14:paraId="6162907E" w14:textId="0C69EFD6" w:rsidR="00CB1D3C" w:rsidRPr="00BA3CC2" w:rsidRDefault="00BA3CC2" w:rsidP="00D8505D">
            <w:pPr>
              <w:pStyle w:val="Datum"/>
              <w:rPr>
                <w:lang w:val="de-DE"/>
              </w:rPr>
            </w:pPr>
            <w:r>
              <w:rPr>
                <w:lang w:val="de-DE"/>
              </w:rPr>
              <w:t>09/2023-12/2023</w:t>
            </w:r>
          </w:p>
          <w:p w14:paraId="1D4E192D" w14:textId="5A1C4F72" w:rsidR="00BA3CC2" w:rsidRPr="00E8658C" w:rsidRDefault="00BA3CC2" w:rsidP="00D8505D">
            <w:pPr>
              <w:rPr>
                <w:lang w:val="de-DE"/>
              </w:rPr>
            </w:pPr>
            <w:r>
              <w:rPr>
                <w:lang w:val="de-DE"/>
              </w:rPr>
              <w:t>2023 habe ich für den Zeitungsverlag „Hallo München“ in meiner Umgebung Zeitungen ausgetragen. Ich habe Erfahrungen gesammelt, meine Wege zu optimieren, und mit Menschen besser umzugehen.</w:t>
            </w:r>
          </w:p>
        </w:tc>
        <w:tc>
          <w:tcPr>
            <w:tcW w:w="629" w:type="dxa"/>
          </w:tcPr>
          <w:p w14:paraId="5828A04C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719" w:type="dxa"/>
          </w:tcPr>
          <w:p w14:paraId="299A725B" w14:textId="77777777" w:rsidR="00CB1D3C" w:rsidRPr="00E8658C" w:rsidRDefault="00CB1D3C">
            <w:pPr>
              <w:rPr>
                <w:lang w:val="de-DE"/>
              </w:rPr>
            </w:pPr>
          </w:p>
        </w:tc>
        <w:tc>
          <w:tcPr>
            <w:tcW w:w="3573" w:type="dxa"/>
            <w:gridSpan w:val="2"/>
            <w:vMerge w:val="restart"/>
            <w:vAlign w:val="center"/>
          </w:tcPr>
          <w:p w14:paraId="062960C8" w14:textId="77777777" w:rsidR="00CB1D3C" w:rsidRDefault="004A00EF" w:rsidP="004A00EF">
            <w:pPr>
              <w:pStyle w:val="Aufzhlungszeichen"/>
              <w:rPr>
                <w:lang w:val="de-DE"/>
              </w:rPr>
            </w:pPr>
            <w:r>
              <w:rPr>
                <w:lang w:val="de-DE"/>
              </w:rPr>
              <w:t>Englisch in Wort und Schrift Level B2</w:t>
            </w:r>
          </w:p>
          <w:p w14:paraId="7105F6AC" w14:textId="77777777" w:rsidR="004A00EF" w:rsidRDefault="004A00EF" w:rsidP="004A00EF">
            <w:pPr>
              <w:pStyle w:val="Aufzhlungszeichen"/>
              <w:rPr>
                <w:lang w:val="de-DE"/>
              </w:rPr>
            </w:pPr>
            <w:r>
              <w:rPr>
                <w:lang w:val="de-DE"/>
              </w:rPr>
              <w:t xml:space="preserve">Französisch in Wort und Schrift Grundkenntnisse </w:t>
            </w:r>
          </w:p>
          <w:p w14:paraId="7901BE03" w14:textId="488FD17B" w:rsidR="004A00EF" w:rsidRDefault="004A00EF" w:rsidP="004A00EF">
            <w:pPr>
              <w:pStyle w:val="Aufzhlungszeichen"/>
            </w:pPr>
            <w:r w:rsidRPr="004A00EF">
              <w:t>MS</w:t>
            </w:r>
            <w:r>
              <w:t>:</w:t>
            </w:r>
            <w:r w:rsidRPr="004A00EF">
              <w:t xml:space="preserve"> Word</w:t>
            </w:r>
            <w:r>
              <w:t>, PowerPoint, Excel und Outlook</w:t>
            </w:r>
          </w:p>
          <w:p w14:paraId="5905CA62" w14:textId="6E607FA3" w:rsidR="004A00EF" w:rsidRPr="004A00EF" w:rsidRDefault="00192B42" w:rsidP="00192B42">
            <w:pPr>
              <w:pStyle w:val="Aufzhlungszeichen"/>
            </w:pPr>
            <w:r>
              <w:t>Website Fron &amp; Backend Development</w:t>
            </w:r>
          </w:p>
        </w:tc>
      </w:tr>
      <w:tr w:rsidR="00373FC8" w:rsidRPr="00192B42" w14:paraId="7FE5B0B3" w14:textId="77777777" w:rsidTr="007E5AAA">
        <w:trPr>
          <w:trHeight w:val="907"/>
        </w:trPr>
        <w:tc>
          <w:tcPr>
            <w:tcW w:w="4767" w:type="dxa"/>
            <w:vMerge w:val="restart"/>
            <w:tcBorders>
              <w:top w:val="single" w:sz="4" w:space="0" w:color="3A8C95" w:themeColor="accent5" w:themeShade="80"/>
            </w:tcBorders>
          </w:tcPr>
          <w:p w14:paraId="148012E7" w14:textId="77777777" w:rsidR="00CB1D3C" w:rsidRPr="00BA3CC2" w:rsidRDefault="00CB1D3C" w:rsidP="00192B42">
            <w:pPr>
              <w:rPr>
                <w:lang w:val="de-DE"/>
              </w:rPr>
            </w:pPr>
          </w:p>
        </w:tc>
        <w:tc>
          <w:tcPr>
            <w:tcW w:w="629" w:type="dxa"/>
          </w:tcPr>
          <w:p w14:paraId="1061F493" w14:textId="77777777" w:rsidR="00CB1D3C" w:rsidRPr="00BA3CC2" w:rsidRDefault="00CB1D3C">
            <w:pPr>
              <w:rPr>
                <w:lang w:val="de-DE"/>
              </w:rPr>
            </w:pPr>
          </w:p>
        </w:tc>
        <w:tc>
          <w:tcPr>
            <w:tcW w:w="719" w:type="dxa"/>
            <w:vMerge w:val="restart"/>
          </w:tcPr>
          <w:p w14:paraId="18F057EA" w14:textId="77777777" w:rsidR="00CB1D3C" w:rsidRPr="00BA3CC2" w:rsidRDefault="00CB1D3C">
            <w:pPr>
              <w:rPr>
                <w:lang w:val="de-DE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57695B70" w14:textId="77777777" w:rsidR="00CB1D3C" w:rsidRPr="00BA3CC2" w:rsidRDefault="00CB1D3C" w:rsidP="00BB3142">
            <w:pPr>
              <w:ind w:left="-113"/>
              <w:rPr>
                <w:rStyle w:val="berschrift3Zchn"/>
                <w:lang w:val="de-DE"/>
              </w:rPr>
            </w:pPr>
          </w:p>
        </w:tc>
      </w:tr>
      <w:tr w:rsidR="00025D23" w:rsidRPr="00E8658C" w14:paraId="4B09E337" w14:textId="77777777" w:rsidTr="00192B42">
        <w:trPr>
          <w:trHeight w:val="1250"/>
        </w:trPr>
        <w:tc>
          <w:tcPr>
            <w:tcW w:w="4767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14:paraId="29B8BB24" w14:textId="77777777" w:rsidR="00CB1D3C" w:rsidRPr="00BA3CC2" w:rsidRDefault="00CB1D3C" w:rsidP="00BB3142">
            <w:pPr>
              <w:pStyle w:val="berschrift3"/>
              <w:ind w:left="-113"/>
              <w:rPr>
                <w:lang w:val="de-DE"/>
              </w:rPr>
            </w:pPr>
          </w:p>
        </w:tc>
        <w:tc>
          <w:tcPr>
            <w:tcW w:w="629" w:type="dxa"/>
          </w:tcPr>
          <w:p w14:paraId="2EF00E26" w14:textId="77777777" w:rsidR="00CB1D3C" w:rsidRPr="00BA3CC2" w:rsidRDefault="00CB1D3C">
            <w:pPr>
              <w:rPr>
                <w:lang w:val="de-DE"/>
              </w:rPr>
            </w:pPr>
          </w:p>
        </w:tc>
        <w:tc>
          <w:tcPr>
            <w:tcW w:w="719" w:type="dxa"/>
            <w:vMerge/>
          </w:tcPr>
          <w:p w14:paraId="4A5B98E0" w14:textId="77777777" w:rsidR="00CB1D3C" w:rsidRPr="00BA3CC2" w:rsidRDefault="00CB1D3C">
            <w:pPr>
              <w:rPr>
                <w:lang w:val="de-DE"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3704B7BF" w14:textId="77777777" w:rsidR="00CB1D3C" w:rsidRPr="00E8658C" w:rsidRDefault="00000000" w:rsidP="00C45D7E">
            <w:pPr>
              <w:pStyle w:val="berschrift1"/>
              <w:rPr>
                <w:rStyle w:val="berschrift3Zchn"/>
                <w:sz w:val="36"/>
                <w:szCs w:val="32"/>
                <w:lang w:val="de-DE"/>
              </w:rPr>
            </w:pPr>
            <w:sdt>
              <w:sdtPr>
                <w:rPr>
                  <w:sz w:val="28"/>
                  <w:szCs w:val="24"/>
                  <w:lang w:val="de-DE"/>
                </w:rPr>
                <w:id w:val="-1881937965"/>
                <w:placeholder>
                  <w:docPart w:val="ED36DD3818174E3F945EDB3E7E54348C"/>
                </w:placeholder>
                <w:temporary/>
                <w:showingPlcHdr/>
                <w15:appearance w15:val="hidden"/>
              </w:sdtPr>
              <w:sdtContent>
                <w:r w:rsidR="00C45D7E" w:rsidRPr="00E8658C">
                  <w:rPr>
                    <w:lang w:val="de-DE" w:bidi="de-DE"/>
                  </w:rPr>
                  <w:t>AUSBILDUNG</w:t>
                </w:r>
              </w:sdtContent>
            </w:sdt>
          </w:p>
        </w:tc>
      </w:tr>
      <w:tr w:rsidR="00373FC8" w:rsidRPr="00192B42" w14:paraId="0314B515" w14:textId="77777777" w:rsidTr="00F50BC6">
        <w:trPr>
          <w:trHeight w:val="1417"/>
        </w:trPr>
        <w:tc>
          <w:tcPr>
            <w:tcW w:w="4767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14:paraId="555EA419" w14:textId="1AC982AF" w:rsidR="00CB1D3C" w:rsidRPr="004A00EF" w:rsidRDefault="00CB1D3C" w:rsidP="00C45D7E">
            <w:pPr>
              <w:pStyle w:val="berschrift2"/>
              <w:rPr>
                <w:rStyle w:val="berschrift4Zchn"/>
                <w:b/>
                <w:iCs w:val="0"/>
                <w:color w:val="434343" w:themeColor="accent3"/>
              </w:rPr>
            </w:pPr>
          </w:p>
          <w:p w14:paraId="2ACA3B3C" w14:textId="4AAC5321" w:rsidR="00C45D7E" w:rsidRPr="004A00EF" w:rsidRDefault="00C45D7E" w:rsidP="00C45D7E">
            <w:pPr>
              <w:pStyle w:val="Datum"/>
            </w:pPr>
          </w:p>
          <w:p w14:paraId="2B4F32B5" w14:textId="0304DA46" w:rsidR="00CB1D3C" w:rsidRPr="004A00EF" w:rsidRDefault="00CB1D3C" w:rsidP="00C45D7E"/>
        </w:tc>
        <w:tc>
          <w:tcPr>
            <w:tcW w:w="629" w:type="dxa"/>
          </w:tcPr>
          <w:p w14:paraId="18590F4A" w14:textId="77777777" w:rsidR="00CB1D3C" w:rsidRPr="004A00EF" w:rsidRDefault="00CB1D3C" w:rsidP="00443C70">
            <w:pPr>
              <w:spacing w:before="40"/>
            </w:pPr>
          </w:p>
        </w:tc>
        <w:tc>
          <w:tcPr>
            <w:tcW w:w="719" w:type="dxa"/>
            <w:vMerge w:val="restart"/>
          </w:tcPr>
          <w:p w14:paraId="2BAC52F1" w14:textId="77777777" w:rsidR="00CB1D3C" w:rsidRPr="004A00EF" w:rsidRDefault="00CB1D3C" w:rsidP="00443C70">
            <w:pPr>
              <w:spacing w:before="40"/>
            </w:pPr>
          </w:p>
        </w:tc>
        <w:tc>
          <w:tcPr>
            <w:tcW w:w="3573" w:type="dxa"/>
            <w:gridSpan w:val="2"/>
            <w:tcBorders>
              <w:bottom w:val="single" w:sz="4" w:space="0" w:color="999999" w:themeColor="background2"/>
            </w:tcBorders>
            <w:vAlign w:val="center"/>
          </w:tcPr>
          <w:p w14:paraId="0CF69EDA" w14:textId="0F09DF35" w:rsidR="00CB1D3C" w:rsidRPr="004A00EF" w:rsidRDefault="004A00EF" w:rsidP="00F50BC6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>Gymnasium München Moosach</w:t>
            </w:r>
          </w:p>
          <w:p w14:paraId="6C38C69E" w14:textId="166D6FAD" w:rsidR="00C45D7E" w:rsidRPr="004A00EF" w:rsidRDefault="004A00EF" w:rsidP="00F50BC6">
            <w:pPr>
              <w:pStyle w:val="Datum"/>
              <w:rPr>
                <w:lang w:val="de-DE"/>
              </w:rPr>
            </w:pPr>
            <w:r>
              <w:rPr>
                <w:lang w:val="de-DE"/>
              </w:rPr>
              <w:t>09/2020-vorraussichtlich 07/2029</w:t>
            </w:r>
          </w:p>
          <w:p w14:paraId="592888CB" w14:textId="7505CD34" w:rsidR="00CB1D3C" w:rsidRPr="004A00EF" w:rsidRDefault="004A00EF" w:rsidP="00F50BC6">
            <w:pPr>
              <w:rPr>
                <w:lang w:val="de-DE"/>
              </w:rPr>
            </w:pPr>
            <w:r>
              <w:rPr>
                <w:lang w:val="de-DE"/>
              </w:rPr>
              <w:t>Angestrebte allgemeine Hochschulreife</w:t>
            </w:r>
          </w:p>
        </w:tc>
      </w:tr>
      <w:tr w:rsidR="00373FC8" w:rsidRPr="00192B42" w14:paraId="6EC25B3B" w14:textId="77777777" w:rsidTr="00F50BC6">
        <w:trPr>
          <w:trHeight w:val="1417"/>
        </w:trPr>
        <w:tc>
          <w:tcPr>
            <w:tcW w:w="4767" w:type="dxa"/>
            <w:vMerge/>
            <w:vAlign w:val="center"/>
          </w:tcPr>
          <w:p w14:paraId="4C73983B" w14:textId="77777777" w:rsidR="00CB1D3C" w:rsidRPr="004A00EF" w:rsidRDefault="00CB1D3C" w:rsidP="00BB3142">
            <w:pPr>
              <w:pStyle w:val="berschrift3"/>
              <w:ind w:left="-113"/>
              <w:rPr>
                <w:lang w:val="de-DE"/>
              </w:rPr>
            </w:pPr>
          </w:p>
        </w:tc>
        <w:tc>
          <w:tcPr>
            <w:tcW w:w="629" w:type="dxa"/>
          </w:tcPr>
          <w:p w14:paraId="09A3F2B8" w14:textId="77777777" w:rsidR="00CB1D3C" w:rsidRPr="004A00EF" w:rsidRDefault="00CB1D3C">
            <w:pPr>
              <w:rPr>
                <w:lang w:val="de-DE"/>
              </w:rPr>
            </w:pPr>
          </w:p>
        </w:tc>
        <w:tc>
          <w:tcPr>
            <w:tcW w:w="719" w:type="dxa"/>
            <w:vMerge/>
          </w:tcPr>
          <w:p w14:paraId="71A33ACF" w14:textId="77777777" w:rsidR="00CB1D3C" w:rsidRPr="004A00EF" w:rsidRDefault="00CB1D3C">
            <w:pPr>
              <w:rPr>
                <w:lang w:val="de-DE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999999" w:themeColor="background2"/>
            </w:tcBorders>
            <w:vAlign w:val="center"/>
          </w:tcPr>
          <w:p w14:paraId="1E13F95C" w14:textId="676B296F" w:rsidR="00C45D7E" w:rsidRPr="004A00EF" w:rsidRDefault="004A00EF" w:rsidP="00F50BC6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 xml:space="preserve">Grundschule an der Gera </w:t>
            </w:r>
            <w:proofErr w:type="spellStart"/>
            <w:r>
              <w:rPr>
                <w:lang w:val="de-DE"/>
              </w:rPr>
              <w:t>Str</w:t>
            </w:r>
            <w:proofErr w:type="spellEnd"/>
          </w:p>
          <w:p w14:paraId="7F51F019" w14:textId="4EC3EB89" w:rsidR="00C45D7E" w:rsidRPr="004A00EF" w:rsidRDefault="004A00EF" w:rsidP="00935402">
            <w:pPr>
              <w:pStyle w:val="Datum"/>
              <w:rPr>
                <w:rStyle w:val="DatumZchn"/>
                <w:caps/>
                <w:lang w:val="de-DE"/>
              </w:rPr>
            </w:pPr>
            <w:r>
              <w:rPr>
                <w:lang w:val="de-DE"/>
              </w:rPr>
              <w:t>09/2016-07/2020</w:t>
            </w:r>
          </w:p>
          <w:p w14:paraId="0574D956" w14:textId="11A7C55B" w:rsidR="00CB1D3C" w:rsidRPr="004A00EF" w:rsidRDefault="004A00EF" w:rsidP="00F50BC6">
            <w:pPr>
              <w:rPr>
                <w:lang w:val="de-DE"/>
              </w:rPr>
            </w:pPr>
            <w:r>
              <w:rPr>
                <w:lang w:val="de-DE"/>
              </w:rPr>
              <w:t xml:space="preserve">Staatliche Grundschule an der Gera </w:t>
            </w:r>
            <w:proofErr w:type="spellStart"/>
            <w:r>
              <w:rPr>
                <w:lang w:val="de-DE"/>
              </w:rPr>
              <w:t>Str</w:t>
            </w:r>
            <w:proofErr w:type="spellEnd"/>
            <w:r>
              <w:rPr>
                <w:lang w:val="de-DE"/>
              </w:rPr>
              <w:t>, 6</w:t>
            </w:r>
          </w:p>
        </w:tc>
      </w:tr>
    </w:tbl>
    <w:p w14:paraId="3132DFF8" w14:textId="780ABD6E" w:rsidR="00535F87" w:rsidRPr="004A00EF" w:rsidRDefault="00192B42" w:rsidP="001C6718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21667" wp14:editId="66CF7933">
                <wp:simplePos x="0" y="0"/>
                <wp:positionH relativeFrom="column">
                  <wp:posOffset>-64567</wp:posOffset>
                </wp:positionH>
                <wp:positionV relativeFrom="paragraph">
                  <wp:posOffset>-2072714</wp:posOffset>
                </wp:positionV>
                <wp:extent cx="3158326" cy="269271"/>
                <wp:effectExtent l="0" t="0" r="4445" b="0"/>
                <wp:wrapNone/>
                <wp:docPr id="970320930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326" cy="269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5496F" id="Rechteck 9" o:spid="_x0000_s1026" style="position:absolute;margin-left:-5.1pt;margin-top:-163.2pt;width:248.7pt;height: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" fillcolor="white [3212]" stroked="f" strokeweight="1pt"/>
            </w:pict>
          </mc:Fallback>
        </mc:AlternateContent>
      </w:r>
    </w:p>
    <w:sectPr w:rsidR="00535F87" w:rsidRPr="004A00EF" w:rsidSect="00E8658C">
      <w:headerReference w:type="default" r:id="rId16"/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5557C" w14:textId="77777777" w:rsidR="009C1293" w:rsidRDefault="009C1293" w:rsidP="00BA3E51">
      <w:pPr>
        <w:spacing w:line="240" w:lineRule="auto"/>
      </w:pPr>
      <w:r>
        <w:separator/>
      </w:r>
    </w:p>
  </w:endnote>
  <w:endnote w:type="continuationSeparator" w:id="0">
    <w:p w14:paraId="4A1A2393" w14:textId="77777777" w:rsidR="009C1293" w:rsidRDefault="009C1293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5FA0" w14:textId="77777777" w:rsidR="009C1293" w:rsidRDefault="009C1293" w:rsidP="00BA3E51">
      <w:pPr>
        <w:spacing w:line="240" w:lineRule="auto"/>
      </w:pPr>
      <w:r>
        <w:separator/>
      </w:r>
    </w:p>
  </w:footnote>
  <w:footnote w:type="continuationSeparator" w:id="0">
    <w:p w14:paraId="79960B2E" w14:textId="77777777" w:rsidR="009C1293" w:rsidRDefault="009C1293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EBD1" w14:textId="77777777" w:rsidR="00217454" w:rsidRPr="00162614" w:rsidRDefault="00E35010">
    <w:pPr>
      <w:pStyle w:val="Kopfzeile"/>
    </w:pPr>
    <w:r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7407CF72" wp14:editId="6AAE42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5112" cy="8266176"/>
              <wp:effectExtent l="0" t="0" r="0" b="1905"/>
              <wp:wrapNone/>
              <wp:docPr id="114" name="Rechteck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5112" cy="82661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C3C5A" id="Rechteck 114" o:spid="_x0000_s1026" alt="&quot;&quot;" style="position:absolute;margin-left:0;margin-top:0;width:340.55pt;height:650.9pt;z-index:-2516725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" fillcolor="white [3212]" stroked="f" strokeweight="1pt">
              <w10:wrap anchorx="page" anchory="page"/>
            </v:rect>
          </w:pict>
        </mc:Fallback>
      </mc:AlternateContent>
    </w:r>
    <w:r w:rsidR="006755BF" w:rsidRPr="00081B51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A4A30FA" wp14:editId="4B45A71C">
              <wp:simplePos x="0" y="0"/>
              <wp:positionH relativeFrom="column">
                <wp:posOffset>3408523</wp:posOffset>
              </wp:positionH>
              <wp:positionV relativeFrom="paragraph">
                <wp:posOffset>6607827</wp:posOffset>
              </wp:positionV>
              <wp:extent cx="3578225" cy="467995"/>
              <wp:effectExtent l="0" t="0" r="3175" b="8255"/>
              <wp:wrapNone/>
              <wp:docPr id="113" name="Rechteck 1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4679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2D9A9A" id="Rechteck 113" o:spid="_x0000_s1026" alt="&quot;&quot;" style="position:absolute;margin-left:268.4pt;margin-top:520.3pt;width:281.7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" fillcolor="#434343 [3206]" stroked="f" strokeweight="1pt"/>
          </w:pict>
        </mc:Fallback>
      </mc:AlternateContent>
    </w:r>
    <w:r w:rsidR="00EA0042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4A28B12B" wp14:editId="162189DA">
              <wp:simplePos x="0" y="0"/>
              <wp:positionH relativeFrom="column">
                <wp:posOffset>3399155</wp:posOffset>
              </wp:positionH>
              <wp:positionV relativeFrom="paragraph">
                <wp:posOffset>-484505</wp:posOffset>
              </wp:positionV>
              <wp:extent cx="3596005" cy="2095200"/>
              <wp:effectExtent l="0" t="0" r="4445" b="635"/>
              <wp:wrapNone/>
              <wp:docPr id="107" name="Rechteck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095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1ADCDF" id="Rechteck 107" o:spid="_x0000_s1026" alt="&quot;&quot;" style="position:absolute;margin-left:267.65pt;margin-top:-38.15pt;width:283.15pt;height:165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" fillcolor="#00798b [3204]" stroked="f" strokeweight="1pt"/>
          </w:pict>
        </mc:Fallback>
      </mc:AlternateContent>
    </w:r>
    <w:r w:rsidR="000D3891"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1FB231C3" wp14:editId="122BB6D9">
              <wp:simplePos x="0" y="0"/>
              <wp:positionH relativeFrom="column">
                <wp:posOffset>3411220</wp:posOffset>
              </wp:positionH>
              <wp:positionV relativeFrom="paragraph">
                <wp:posOffset>1595120</wp:posOffset>
              </wp:positionV>
              <wp:extent cx="3577763" cy="577850"/>
              <wp:effectExtent l="0" t="0" r="3810" b="0"/>
              <wp:wrapNone/>
              <wp:docPr id="109" name="Rechteck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763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3DA095" id="Rechteck 109" o:spid="_x0000_s1026" alt="&quot;&quot;" style="position:absolute;margin-left:268.6pt;margin-top:125.6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" fillcolor="#434343 [3206]" stroked="f" strokeweight="1pt"/>
          </w:pict>
        </mc:Fallback>
      </mc:AlternateContent>
    </w:r>
    <w:r w:rsidR="000D3891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32124E5E" wp14:editId="03553415">
              <wp:simplePos x="0" y="0"/>
              <wp:positionH relativeFrom="column">
                <wp:posOffset>-918210</wp:posOffset>
              </wp:positionH>
              <wp:positionV relativeFrom="paragraph">
                <wp:posOffset>-483870</wp:posOffset>
              </wp:positionV>
              <wp:extent cx="4330954" cy="2095500"/>
              <wp:effectExtent l="0" t="0" r="0" b="0"/>
              <wp:wrapNone/>
              <wp:docPr id="106" name="Rechteck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954" cy="2095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0E6A97" id="Rechteck 106" o:spid="_x0000_s1026" alt="&quot;&quot;" style="position:absolute;margin-left:-72.3pt;margin-top:-38.1pt;width:341pt;height:165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" fillcolor="#333 [3215]" stroked="f" strokeweight="1pt"/>
          </w:pict>
        </mc:Fallback>
      </mc:AlternateContent>
    </w:r>
    <w:r w:rsidR="00F908C3"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76BBCB7D" wp14:editId="1D7A6DA8">
              <wp:simplePos x="0" y="0"/>
              <wp:positionH relativeFrom="column">
                <wp:posOffset>3404235</wp:posOffset>
              </wp:positionH>
              <wp:positionV relativeFrom="paragraph">
                <wp:posOffset>3776345</wp:posOffset>
              </wp:positionV>
              <wp:extent cx="3578691" cy="575945"/>
              <wp:effectExtent l="0" t="0" r="3175" b="0"/>
              <wp:wrapNone/>
              <wp:docPr id="111" name="Rechteck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691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5C32F8" id="Rechteck 111" o:spid="_x0000_s1026" alt="&quot;&quot;" style="position:absolute;margin-left:268.05pt;margin-top:297.35pt;width:281.8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" fillcolor="#434343 [3206]" stroked="f" strokeweight="1pt"/>
          </w:pict>
        </mc:Fallback>
      </mc:AlternateContent>
    </w:r>
    <w:r w:rsidR="00081B51"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7CCD7828" wp14:editId="71878439">
              <wp:simplePos x="0" y="0"/>
              <wp:positionH relativeFrom="column">
                <wp:posOffset>-917575</wp:posOffset>
              </wp:positionH>
              <wp:positionV relativeFrom="paragraph">
                <wp:posOffset>1594485</wp:posOffset>
              </wp:positionV>
              <wp:extent cx="4450708" cy="577969"/>
              <wp:effectExtent l="0" t="0" r="7620" b="0"/>
              <wp:wrapNone/>
              <wp:docPr id="108" name="Rechteck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79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93B33E" id="Rechteck 108" o:spid="_x0000_s1026" alt="&quot;&quot;" style="position:absolute;margin-left:-72.25pt;margin-top:125.55pt;width:350.45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" fillcolor="#00798b [3204]" stroked="f" strokeweight="1pt"/>
          </w:pict>
        </mc:Fallback>
      </mc:AlternateContent>
    </w:r>
    <w:r w:rsidR="00081B51" w:rsidRPr="00442A0E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76E87BE9" wp14:editId="4FE68790">
              <wp:simplePos x="0" y="0"/>
              <wp:positionH relativeFrom="column">
                <wp:posOffset>-917575</wp:posOffset>
              </wp:positionH>
              <wp:positionV relativeFrom="paragraph">
                <wp:posOffset>3777615</wp:posOffset>
              </wp:positionV>
              <wp:extent cx="4450708" cy="575945"/>
              <wp:effectExtent l="0" t="0" r="7620" b="0"/>
              <wp:wrapNone/>
              <wp:docPr id="110" name="Rechteck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B1357" id="Rechteck 110" o:spid="_x0000_s1026" alt="&quot;&quot;" style="position:absolute;margin-left:-72.25pt;margin-top:297.45pt;width:350.45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" fillcolor="#00798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Aufzhlungszeichen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Aufzhlungszeichen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Aufzhlungszeichen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49C4"/>
    <w:multiLevelType w:val="hybridMultilevel"/>
    <w:tmpl w:val="3DDA383E"/>
    <w:lvl w:ilvl="0" w:tplc="7758FB06">
      <w:start w:val="1"/>
      <w:numFmt w:val="bullet"/>
      <w:pStyle w:val="Listenabsatz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94A98"/>
    <w:multiLevelType w:val="multilevel"/>
    <w:tmpl w:val="0DFA88B4"/>
    <w:numStyleLink w:val="BullettedList"/>
  </w:abstractNum>
  <w:num w:numId="1" w16cid:durableId="105735990">
    <w:abstractNumId w:val="6"/>
  </w:num>
  <w:num w:numId="2" w16cid:durableId="784084145">
    <w:abstractNumId w:val="4"/>
  </w:num>
  <w:num w:numId="3" w16cid:durableId="1426850746">
    <w:abstractNumId w:val="5"/>
  </w:num>
  <w:num w:numId="4" w16cid:durableId="1842040258">
    <w:abstractNumId w:val="3"/>
  </w:num>
  <w:num w:numId="5" w16cid:durableId="1337419650">
    <w:abstractNumId w:val="2"/>
  </w:num>
  <w:num w:numId="6" w16cid:durableId="1076512608">
    <w:abstractNumId w:val="1"/>
  </w:num>
  <w:num w:numId="7" w16cid:durableId="618217906">
    <w:abstractNumId w:val="0"/>
  </w:num>
  <w:num w:numId="8" w16cid:durableId="883517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EF"/>
    <w:rsid w:val="00025D23"/>
    <w:rsid w:val="000407F5"/>
    <w:rsid w:val="00041F8A"/>
    <w:rsid w:val="00045F2E"/>
    <w:rsid w:val="00055BBC"/>
    <w:rsid w:val="0006454F"/>
    <w:rsid w:val="00073BF3"/>
    <w:rsid w:val="00081B51"/>
    <w:rsid w:val="000C3D32"/>
    <w:rsid w:val="000D3891"/>
    <w:rsid w:val="000F3FE2"/>
    <w:rsid w:val="0011562F"/>
    <w:rsid w:val="00140582"/>
    <w:rsid w:val="00162614"/>
    <w:rsid w:val="00177BCB"/>
    <w:rsid w:val="00192B42"/>
    <w:rsid w:val="001A313A"/>
    <w:rsid w:val="001C6718"/>
    <w:rsid w:val="00200FC4"/>
    <w:rsid w:val="00217454"/>
    <w:rsid w:val="002251C8"/>
    <w:rsid w:val="00293BB8"/>
    <w:rsid w:val="002A4A92"/>
    <w:rsid w:val="002D5478"/>
    <w:rsid w:val="00364B5C"/>
    <w:rsid w:val="00373FC8"/>
    <w:rsid w:val="003B3A48"/>
    <w:rsid w:val="003C5242"/>
    <w:rsid w:val="003E7783"/>
    <w:rsid w:val="003F22E0"/>
    <w:rsid w:val="00442A0E"/>
    <w:rsid w:val="00443C70"/>
    <w:rsid w:val="004A00EF"/>
    <w:rsid w:val="004B419A"/>
    <w:rsid w:val="004E6AB2"/>
    <w:rsid w:val="00535F87"/>
    <w:rsid w:val="00564622"/>
    <w:rsid w:val="005B3227"/>
    <w:rsid w:val="005E0657"/>
    <w:rsid w:val="00620B58"/>
    <w:rsid w:val="006755BF"/>
    <w:rsid w:val="006C0673"/>
    <w:rsid w:val="006C75D7"/>
    <w:rsid w:val="00712659"/>
    <w:rsid w:val="00747832"/>
    <w:rsid w:val="007557DE"/>
    <w:rsid w:val="007E5AAA"/>
    <w:rsid w:val="007E6083"/>
    <w:rsid w:val="0081316C"/>
    <w:rsid w:val="00855181"/>
    <w:rsid w:val="008643BF"/>
    <w:rsid w:val="00867AE4"/>
    <w:rsid w:val="00893796"/>
    <w:rsid w:val="008A65BA"/>
    <w:rsid w:val="008B1112"/>
    <w:rsid w:val="008D4A99"/>
    <w:rsid w:val="00914419"/>
    <w:rsid w:val="00935402"/>
    <w:rsid w:val="00960CB8"/>
    <w:rsid w:val="00962E61"/>
    <w:rsid w:val="00976E5A"/>
    <w:rsid w:val="00986331"/>
    <w:rsid w:val="009C1293"/>
    <w:rsid w:val="009C7105"/>
    <w:rsid w:val="009E3575"/>
    <w:rsid w:val="00AB7FE5"/>
    <w:rsid w:val="00AC1E5A"/>
    <w:rsid w:val="00B87E22"/>
    <w:rsid w:val="00BA2D2C"/>
    <w:rsid w:val="00BA3CC2"/>
    <w:rsid w:val="00BA3E51"/>
    <w:rsid w:val="00BB3142"/>
    <w:rsid w:val="00C155FC"/>
    <w:rsid w:val="00C45D7E"/>
    <w:rsid w:val="00CB1D3C"/>
    <w:rsid w:val="00D666BB"/>
    <w:rsid w:val="00D8505D"/>
    <w:rsid w:val="00E04462"/>
    <w:rsid w:val="00E20245"/>
    <w:rsid w:val="00E26869"/>
    <w:rsid w:val="00E270D1"/>
    <w:rsid w:val="00E35010"/>
    <w:rsid w:val="00E4379F"/>
    <w:rsid w:val="00E80C1C"/>
    <w:rsid w:val="00E84964"/>
    <w:rsid w:val="00E8658C"/>
    <w:rsid w:val="00EA0042"/>
    <w:rsid w:val="00EF639B"/>
    <w:rsid w:val="00F50BC6"/>
    <w:rsid w:val="00F5103C"/>
    <w:rsid w:val="00F76CCB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7FCD"/>
  <w15:chartTrackingRefBased/>
  <w15:docId w15:val="{216DDB93-EA68-492C-98BB-3D3A430B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de-DE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2614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C671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13A"/>
  </w:style>
  <w:style w:type="paragraph" w:styleId="Fuzeile">
    <w:name w:val="footer"/>
    <w:basedOn w:val="Standard"/>
    <w:link w:val="FuzeileZchn"/>
    <w:uiPriority w:val="99"/>
    <w:semiHidden/>
    <w:rsid w:val="001C6718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A31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A3E51"/>
    <w:rPr>
      <w:color w:val="808080"/>
    </w:rPr>
  </w:style>
  <w:style w:type="table" w:styleId="Tabellenraster">
    <w:name w:val="Table Grid"/>
    <w:basedOn w:val="NormaleTabelle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Absatz-Standardschriftart"/>
    <w:uiPriority w:val="99"/>
    <w:semiHidden/>
    <w:rsid w:val="000F3F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KeinLeerraum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Listenabsatz">
    <w:name w:val="List Paragraph"/>
    <w:basedOn w:val="Standard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um">
    <w:name w:val="Date"/>
    <w:basedOn w:val="Standard"/>
    <w:next w:val="Standard"/>
    <w:link w:val="DatumZchn"/>
    <w:uiPriority w:val="99"/>
    <w:qFormat/>
    <w:rsid w:val="00162614"/>
    <w:rPr>
      <w:caps/>
      <w:color w:val="00798B" w:themeColor="accent1"/>
    </w:rPr>
  </w:style>
  <w:style w:type="character" w:customStyle="1" w:styleId="DatumZchn">
    <w:name w:val="Datum Zchn"/>
    <w:basedOn w:val="Absatz-Standardschriftart"/>
    <w:link w:val="Datum"/>
    <w:uiPriority w:val="99"/>
    <w:rsid w:val="00162614"/>
    <w:rPr>
      <w:caps/>
      <w:color w:val="00798B" w:themeColor="accent1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Kontakt1">
    <w:name w:val="Kontakt 1"/>
    <w:basedOn w:val="Standard"/>
    <w:link w:val="Kontakt-1-Zeichen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Kontakt2">
    <w:name w:val="Kontakt 2"/>
    <w:basedOn w:val="Standard"/>
    <w:link w:val="Kontakt-2-Zeichen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Kontakt-1-Zeichen">
    <w:name w:val="Kontakt-1-Zeichen"/>
    <w:basedOn w:val="Absatz-Standardschriftart"/>
    <w:link w:val="Kontakt1"/>
    <w:uiPriority w:val="12"/>
    <w:rsid w:val="00162614"/>
    <w:rPr>
      <w:sz w:val="28"/>
      <w:lang w:val="en-US"/>
    </w:rPr>
  </w:style>
  <w:style w:type="paragraph" w:styleId="Aufzhlungszeichen">
    <w:name w:val="List Bullet"/>
    <w:basedOn w:val="Standard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Kontakt-2-Zeichen">
    <w:name w:val="Kontakt-2-Zeichen"/>
    <w:basedOn w:val="Absatz-Standardschriftart"/>
    <w:link w:val="Kontak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Aufzhlungszeichen2">
    <w:name w:val="List Bullet 2"/>
    <w:basedOn w:val="Standard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ke\AppData\Roaming\Microsoft\Templates\Lebenslauf%20mit%20Farbbl&#246;ck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E90D8718E45978B6E2201AAD54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59E27-4641-4835-8212-64332AEEDD35}"/>
      </w:docPartPr>
      <w:docPartBody>
        <w:p w:rsidR="00490BC8" w:rsidRDefault="00000000">
          <w:pPr>
            <w:pStyle w:val="A2EE90D8718E45978B6E2201AAD5480D"/>
          </w:pPr>
          <w:r w:rsidRPr="00E8658C">
            <w:rPr>
              <w:lang w:bidi="de-DE"/>
            </w:rPr>
            <w:t>PROFIL</w:t>
          </w:r>
        </w:p>
      </w:docPartBody>
    </w:docPart>
    <w:docPart>
      <w:docPartPr>
        <w:name w:val="AC91AF9AACC348E3B17556F2EA8D4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A2182-D07F-4AD6-895C-5A0F3D9ECA0D}"/>
      </w:docPartPr>
      <w:docPartBody>
        <w:p w:rsidR="00490BC8" w:rsidRDefault="00000000">
          <w:pPr>
            <w:pStyle w:val="AC91AF9AACC348E3B17556F2EA8D4D56"/>
          </w:pPr>
          <w:r w:rsidRPr="00E8658C">
            <w:rPr>
              <w:lang w:bidi="de-DE"/>
            </w:rPr>
            <w:t>KONTAKT</w:t>
          </w:r>
        </w:p>
      </w:docPartBody>
    </w:docPart>
    <w:docPart>
      <w:docPartPr>
        <w:name w:val="8C623A96E3074F5EA691804B2E000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A501B-E57F-4EF0-96FF-0F1BE2CAF6EB}"/>
      </w:docPartPr>
      <w:docPartBody>
        <w:p w:rsidR="00490BC8" w:rsidRDefault="00000000">
          <w:pPr>
            <w:pStyle w:val="8C623A96E3074F5EA691804B2E00058C"/>
          </w:pPr>
          <w:r w:rsidRPr="00E8658C">
            <w:rPr>
              <w:lang w:bidi="de-DE"/>
            </w:rPr>
            <w:t>ERFAHRUNG</w:t>
          </w:r>
        </w:p>
      </w:docPartBody>
    </w:docPart>
    <w:docPart>
      <w:docPartPr>
        <w:name w:val="8355656630944EF9B15764A3A8728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A7902-6CFE-4F12-91E9-0416B7CB67CE}"/>
      </w:docPartPr>
      <w:docPartBody>
        <w:p w:rsidR="00490BC8" w:rsidRDefault="00000000">
          <w:pPr>
            <w:pStyle w:val="8355656630944EF9B15764A3A8728E1B"/>
          </w:pPr>
          <w:r w:rsidRPr="00E8658C">
            <w:rPr>
              <w:lang w:bidi="de-DE"/>
            </w:rPr>
            <w:t>QUALIFIKATIONEN</w:t>
          </w:r>
        </w:p>
      </w:docPartBody>
    </w:docPart>
    <w:docPart>
      <w:docPartPr>
        <w:name w:val="ED36DD3818174E3F945EDB3E7E543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D4C54-EFDB-48B6-916D-CEEAE8DBBE2A}"/>
      </w:docPartPr>
      <w:docPartBody>
        <w:p w:rsidR="00490BC8" w:rsidRDefault="00000000">
          <w:pPr>
            <w:pStyle w:val="ED36DD3818174E3F945EDB3E7E54348C"/>
          </w:pPr>
          <w:r w:rsidRPr="00E8658C">
            <w:rPr>
              <w:lang w:bidi="de-DE"/>
            </w:rPr>
            <w:t>AUSBILDUNG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Aufzhlungszeichen"/>
      <w:lvlText w:val=""/>
      <w:lvlJc w:val="left"/>
      <w:pPr>
        <w:ind w:left="288" w:hanging="288"/>
      </w:pPr>
      <w:rPr>
        <w:rFonts w:ascii="Symbol" w:hAnsi="Symbol" w:hint="default"/>
        <w:color w:val="E8E8E8" w:themeColor="background2"/>
      </w:rPr>
    </w:lvl>
    <w:lvl w:ilvl="1">
      <w:start w:val="1"/>
      <w:numFmt w:val="bullet"/>
      <w:pStyle w:val="Aufzhlungszeichen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Aufzhlungszeichen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BullettedList"/>
  </w:abstractNum>
  <w:num w:numId="1" w16cid:durableId="1197230689">
    <w:abstractNumId w:val="0"/>
  </w:num>
  <w:num w:numId="2" w16cid:durableId="157438746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6B"/>
    <w:rsid w:val="0006454F"/>
    <w:rsid w:val="00490BC8"/>
    <w:rsid w:val="0051286B"/>
    <w:rsid w:val="00867AE4"/>
    <w:rsid w:val="00B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kern w:val="0"/>
      <w:sz w:val="28"/>
      <w:lang w:val="en-US" w:eastAsia="en-US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A02B93" w:themeColor="accent5"/>
      <w:kern w:val="0"/>
      <w:sz w:val="28"/>
      <w:szCs w:val="18"/>
      <w:lang w:val="en-US" w:eastAsia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color w:val="FFFFFF" w:themeColor="background1"/>
      <w:kern w:val="0"/>
      <w:sz w:val="28"/>
      <w:lang w:val="en-US" w:eastAsia="en-US"/>
      <w14:ligatures w14:val="none"/>
    </w:rPr>
  </w:style>
  <w:style w:type="paragraph" w:customStyle="1" w:styleId="A2EE90D8718E45978B6E2201AAD5480D">
    <w:name w:val="A2EE90D8718E45978B6E2201AAD5480D"/>
  </w:style>
  <w:style w:type="paragraph" w:customStyle="1" w:styleId="AC91AF9AACC348E3B17556F2EA8D4D56">
    <w:name w:val="AC91AF9AACC348E3B17556F2EA8D4D56"/>
  </w:style>
  <w:style w:type="paragraph" w:customStyle="1" w:styleId="8C623A96E3074F5EA691804B2E00058C">
    <w:name w:val="8C623A96E3074F5EA691804B2E00058C"/>
  </w:style>
  <w:style w:type="paragraph" w:customStyle="1" w:styleId="8355656630944EF9B15764A3A8728E1B">
    <w:name w:val="8355656630944EF9B15764A3A8728E1B"/>
  </w:style>
  <w:style w:type="paragraph" w:styleId="Aufzhlungszeichen">
    <w:name w:val="List Bullet"/>
    <w:basedOn w:val="Standard"/>
    <w:uiPriority w:val="99"/>
    <w:qFormat/>
    <w:pPr>
      <w:numPr>
        <w:numId w:val="2"/>
      </w:numPr>
      <w:spacing w:after="0" w:line="400" w:lineRule="exact"/>
      <w:contextualSpacing/>
    </w:pPr>
    <w:rPr>
      <w:rFonts w:eastAsiaTheme="minorHAnsi"/>
      <w:color w:val="156082" w:themeColor="accent1"/>
      <w:kern w:val="0"/>
      <w:sz w:val="28"/>
      <w:szCs w:val="18"/>
      <w:lang w:val="en-US" w:eastAsia="en-US"/>
      <w14:ligatures w14:val="none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unhideWhenUsed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0E2841" w:themeColor="text2"/>
      <w:kern w:val="0"/>
      <w:sz w:val="18"/>
      <w:szCs w:val="18"/>
      <w:lang w:val="en-US" w:eastAsia="en-US"/>
      <w14:ligatures w14:val="none"/>
    </w:rPr>
  </w:style>
  <w:style w:type="paragraph" w:styleId="Aufzhlungszeichen3">
    <w:name w:val="List Bullet 3"/>
    <w:basedOn w:val="Standard"/>
    <w:uiPriority w:val="99"/>
    <w:semiHidden/>
    <w:unhideWhenUsed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0E2841" w:themeColor="text2"/>
      <w:kern w:val="0"/>
      <w:sz w:val="18"/>
      <w:szCs w:val="18"/>
      <w:lang w:val="en-US" w:eastAsia="en-US"/>
      <w14:ligatures w14:val="none"/>
    </w:rPr>
  </w:style>
  <w:style w:type="paragraph" w:styleId="Aufzhlungszeichen4">
    <w:name w:val="List Bullet 4"/>
    <w:basedOn w:val="Standard"/>
    <w:uiPriority w:val="99"/>
    <w:semiHidden/>
    <w:unhideWhenUsed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0E2841" w:themeColor="text2"/>
      <w:kern w:val="0"/>
      <w:sz w:val="18"/>
      <w:szCs w:val="18"/>
      <w:lang w:val="en-US" w:eastAsia="en-US"/>
      <w14:ligatures w14:val="none"/>
    </w:rPr>
  </w:style>
  <w:style w:type="paragraph" w:styleId="Aufzhlungszeichen5">
    <w:name w:val="List Bullet 5"/>
    <w:basedOn w:val="Standard"/>
    <w:uiPriority w:val="99"/>
    <w:semiHidden/>
    <w:unhideWhenUsed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0E2841" w:themeColor="text2"/>
      <w:kern w:val="0"/>
      <w:sz w:val="18"/>
      <w:szCs w:val="18"/>
      <w:lang w:val="en-US" w:eastAsia="en-US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Theme="majorEastAsia" w:cstheme="majorBidi"/>
      <w:b/>
      <w:iCs/>
      <w:color w:val="A02B93" w:themeColor="accent5"/>
      <w:kern w:val="0"/>
      <w:sz w:val="28"/>
      <w:szCs w:val="18"/>
      <w:lang w:val="en-US" w:eastAsia="en-US"/>
      <w14:ligatures w14:val="none"/>
    </w:rPr>
  </w:style>
  <w:style w:type="paragraph" w:customStyle="1" w:styleId="ED36DD3818174E3F945EDB3E7E54348C">
    <w:name w:val="ED36DD3818174E3F945EDB3E7E54348C"/>
  </w:style>
  <w:style w:type="paragraph" w:styleId="Datum">
    <w:name w:val="Date"/>
    <w:basedOn w:val="Standard"/>
    <w:next w:val="Standard"/>
    <w:link w:val="DatumZchn"/>
    <w:uiPriority w:val="99"/>
    <w:qFormat/>
    <w:pPr>
      <w:spacing w:before="20" w:after="0" w:line="240" w:lineRule="exact"/>
    </w:pPr>
    <w:rPr>
      <w:rFonts w:eastAsiaTheme="minorHAnsi"/>
      <w:caps/>
      <w:color w:val="156082" w:themeColor="accent1"/>
      <w:kern w:val="0"/>
      <w:sz w:val="18"/>
      <w:szCs w:val="18"/>
      <w:lang w:val="en-US" w:eastAsia="en-US"/>
      <w14:ligatures w14:val="none"/>
    </w:rPr>
  </w:style>
  <w:style w:type="character" w:customStyle="1" w:styleId="DatumZchn">
    <w:name w:val="Datum Zchn"/>
    <w:basedOn w:val="Absatz-Standardschriftart"/>
    <w:link w:val="Datum"/>
    <w:uiPriority w:val="99"/>
    <w:rPr>
      <w:rFonts w:eastAsiaTheme="minorHAnsi"/>
      <w:caps/>
      <w:color w:val="156082" w:themeColor="accent1"/>
      <w:kern w:val="0"/>
      <w:sz w:val="18"/>
      <w:szCs w:val="18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Lebenslauf mit Farbblöcken.dotx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Friedmann</dc:creator>
  <cp:keywords/>
  <dc:description/>
  <cp:lastModifiedBy>Panda Delfin</cp:lastModifiedBy>
  <cp:revision>2</cp:revision>
  <dcterms:created xsi:type="dcterms:W3CDTF">2024-12-11T15:20:00Z</dcterms:created>
  <dcterms:modified xsi:type="dcterms:W3CDTF">2024-12-11T15:20:00Z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